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0D7A" w14:textId="77777777" w:rsidR="00E1335E" w:rsidRDefault="00E1335E" w:rsidP="003F4A1A">
      <w:pPr>
        <w:pStyle w:val="Title"/>
      </w:pPr>
    </w:p>
    <w:p w14:paraId="70CE2A68" w14:textId="77777777" w:rsidR="00E1335E" w:rsidRDefault="00E1335E" w:rsidP="003F4A1A">
      <w:pPr>
        <w:pStyle w:val="Title"/>
      </w:pPr>
    </w:p>
    <w:p w14:paraId="4C4C560E" w14:textId="77777777" w:rsidR="00E1335E" w:rsidRDefault="00E1335E" w:rsidP="003F4A1A">
      <w:pPr>
        <w:pStyle w:val="Title"/>
      </w:pPr>
    </w:p>
    <w:p w14:paraId="5D97171E" w14:textId="7DA8B3BF" w:rsidR="00E1335E" w:rsidRDefault="004142E8" w:rsidP="003F4A1A">
      <w:pPr>
        <w:pStyle w:val="Title"/>
      </w:pPr>
      <w:r>
        <w:t>Titel</w:t>
      </w:r>
    </w:p>
    <w:p w14:paraId="479770F1" w14:textId="3271DD07" w:rsidR="004370CC" w:rsidRDefault="004142E8" w:rsidP="003F4A1A">
      <w:pPr>
        <w:pStyle w:val="Title"/>
      </w:pPr>
      <w:r>
        <w:rPr>
          <w:sz w:val="48"/>
          <w:szCs w:val="48"/>
        </w:rPr>
        <w:t>Subtitel</w:t>
      </w:r>
    </w:p>
    <w:p w14:paraId="17D4A97E" w14:textId="77777777" w:rsidR="004370CC" w:rsidRDefault="004370CC" w:rsidP="009F4CAF"/>
    <w:p w14:paraId="180E4235" w14:textId="77777777" w:rsidR="00E1335E" w:rsidRDefault="00E1335E" w:rsidP="009F4CAF"/>
    <w:p w14:paraId="4D012311" w14:textId="66D1A6F4" w:rsidR="00E1335E" w:rsidRDefault="00E1335E" w:rsidP="009F4CAF">
      <w:r>
        <w:t>Stand 10.10.2025</w:t>
      </w:r>
    </w:p>
    <w:p w14:paraId="21A79E16" w14:textId="77777777" w:rsidR="00E1335E" w:rsidRDefault="00E1335E" w:rsidP="009F4CAF"/>
    <w:p w14:paraId="5476F561" w14:textId="77777777" w:rsidR="004370CC" w:rsidRDefault="004370CC" w:rsidP="009F4CAF"/>
    <w:p w14:paraId="3C1CDBBA" w14:textId="1D7D1207" w:rsidR="00F170AE" w:rsidRDefault="00F170AE" w:rsidP="009F4CAF"/>
    <w:sdt>
      <w:sdtPr>
        <w:rPr>
          <w:rFonts w:asciiTheme="majorHAnsi" w:hAnsiTheme="majorHAnsi" w:cstheme="majorHAnsi"/>
          <w:b/>
          <w:bCs/>
          <w:color w:val="8DB3E2" w:themeColor="text2" w:themeTint="66"/>
          <w:sz w:val="36"/>
          <w:szCs w:val="36"/>
        </w:rPr>
        <w:id w:val="57209608"/>
        <w:docPartObj>
          <w:docPartGallery w:val="Table of Contents"/>
          <w:docPartUnique/>
        </w:docPartObj>
      </w:sdtPr>
      <w:sdtEndPr>
        <w:rPr>
          <w:rFonts w:ascii="Verdana" w:hAnsi="Verdana" w:cstheme="minorBidi"/>
          <w:b w:val="0"/>
          <w:bCs w:val="0"/>
          <w:noProof/>
          <w:color w:val="auto"/>
          <w:sz w:val="22"/>
          <w:szCs w:val="22"/>
        </w:rPr>
      </w:sdtEndPr>
      <w:sdtContent>
        <w:p w14:paraId="3A263F6B" w14:textId="77777777" w:rsidR="00F170AE" w:rsidRPr="004142E8" w:rsidRDefault="00F170AE" w:rsidP="00180CB6">
          <w:pPr>
            <w:rPr>
              <w:rFonts w:asciiTheme="majorHAnsi" w:hAnsiTheme="majorHAnsi" w:cstheme="majorHAnsi"/>
              <w:color w:val="7F7F7F" w:themeColor="text1" w:themeTint="80"/>
              <w:sz w:val="28"/>
              <w:szCs w:val="28"/>
            </w:rPr>
          </w:pPr>
          <w:r w:rsidRPr="004142E8">
            <w:rPr>
              <w:rFonts w:asciiTheme="majorHAnsi" w:hAnsiTheme="majorHAnsi" w:cstheme="majorHAnsi"/>
              <w:color w:val="7F7F7F" w:themeColor="text1" w:themeTint="80"/>
              <w:sz w:val="28"/>
              <w:szCs w:val="28"/>
            </w:rPr>
            <w:t>Inhaltsverzeichnis</w:t>
          </w:r>
        </w:p>
        <w:p w14:paraId="685BC555" w14:textId="77777777" w:rsidR="00180CB6" w:rsidRDefault="00F170AE">
          <w:pPr>
            <w:pStyle w:val="TOC1"/>
            <w:tabs>
              <w:tab w:val="left" w:pos="993"/>
              <w:tab w:val="right" w:leader="dot" w:pos="9054"/>
            </w:tabs>
            <w:rPr>
              <w:rFonts w:asciiTheme="minorHAnsi" w:hAnsiTheme="minorHAnsi"/>
              <w:b w:val="0"/>
              <w:bCs w:val="0"/>
              <w:noProof/>
              <w:sz w:val="24"/>
              <w:szCs w:val="24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103765416" w:history="1">
            <w:r w:rsidR="00180CB6" w:rsidRPr="004F5ACE">
              <w:rPr>
                <w:rStyle w:val="Hyperlink"/>
                <w:noProof/>
              </w:rPr>
              <w:t>1</w:t>
            </w:r>
            <w:r w:rsidR="00180CB6">
              <w:rPr>
                <w:rFonts w:asciiTheme="minorHAnsi" w:hAnsiTheme="minorHAnsi"/>
                <w:b w:val="0"/>
                <w:bCs w:val="0"/>
                <w:noProof/>
                <w:sz w:val="24"/>
                <w:szCs w:val="24"/>
              </w:rPr>
              <w:tab/>
            </w:r>
            <w:r w:rsidR="00180CB6" w:rsidRPr="004F5ACE">
              <w:rPr>
                <w:rStyle w:val="Hyperlink"/>
                <w:noProof/>
              </w:rPr>
              <w:t>Einleitung</w:t>
            </w:r>
            <w:r w:rsidR="00180CB6">
              <w:rPr>
                <w:noProof/>
                <w:webHidden/>
              </w:rPr>
              <w:tab/>
            </w:r>
            <w:r w:rsidR="00180CB6">
              <w:rPr>
                <w:noProof/>
                <w:webHidden/>
              </w:rPr>
              <w:fldChar w:fldCharType="begin"/>
            </w:r>
            <w:r w:rsidR="00180CB6">
              <w:rPr>
                <w:noProof/>
                <w:webHidden/>
              </w:rPr>
              <w:instrText xml:space="preserve"> PAGEREF _Toc103765416 \h </w:instrText>
            </w:r>
            <w:r w:rsidR="00180CB6">
              <w:rPr>
                <w:noProof/>
                <w:webHidden/>
              </w:rPr>
            </w:r>
            <w:r w:rsidR="00180CB6">
              <w:rPr>
                <w:noProof/>
                <w:webHidden/>
              </w:rPr>
              <w:fldChar w:fldCharType="separate"/>
            </w:r>
            <w:r w:rsidR="00180CB6">
              <w:rPr>
                <w:noProof/>
                <w:webHidden/>
              </w:rPr>
              <w:t>3</w:t>
            </w:r>
            <w:r w:rsidR="00180CB6">
              <w:rPr>
                <w:noProof/>
                <w:webHidden/>
              </w:rPr>
              <w:fldChar w:fldCharType="end"/>
            </w:r>
          </w:hyperlink>
        </w:p>
        <w:p w14:paraId="23AE4970" w14:textId="77777777" w:rsidR="00180CB6" w:rsidRDefault="00180CB6">
          <w:pPr>
            <w:pStyle w:val="TOC2"/>
            <w:rPr>
              <w:rFonts w:asciiTheme="minorHAnsi" w:hAnsiTheme="minorHAnsi"/>
              <w:sz w:val="24"/>
              <w:szCs w:val="24"/>
            </w:rPr>
          </w:pPr>
          <w:hyperlink w:anchor="_Toc103765417" w:history="1">
            <w:r w:rsidRPr="004F5ACE">
              <w:rPr>
                <w:rStyle w:val="Hyperlink"/>
              </w:rPr>
              <w:t>1.1</w:t>
            </w:r>
            <w:r>
              <w:rPr>
                <w:rFonts w:asciiTheme="minorHAnsi" w:hAnsiTheme="minorHAnsi"/>
                <w:sz w:val="24"/>
                <w:szCs w:val="24"/>
              </w:rPr>
              <w:tab/>
            </w:r>
            <w:r w:rsidRPr="004F5ACE">
              <w:rPr>
                <w:rStyle w:val="Hyperlink"/>
              </w:rPr>
              <w:t>Unterkapitel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_Toc103765417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0441551" w14:textId="77777777" w:rsidR="00180CB6" w:rsidRDefault="00180CB6">
          <w:pPr>
            <w:pStyle w:val="TOC3"/>
            <w:rPr>
              <w:rFonts w:asciiTheme="minorHAnsi" w:hAnsiTheme="minorHAnsi"/>
              <w:sz w:val="24"/>
              <w:szCs w:val="24"/>
            </w:rPr>
          </w:pPr>
          <w:hyperlink w:anchor="_Toc103765418" w:history="1">
            <w:r w:rsidRPr="004F5ACE">
              <w:rPr>
                <w:rStyle w:val="Hyperlink"/>
              </w:rPr>
              <w:t>1.1.1</w:t>
            </w:r>
            <w:r>
              <w:rPr>
                <w:rFonts w:asciiTheme="minorHAnsi" w:hAnsiTheme="minorHAnsi"/>
                <w:sz w:val="24"/>
                <w:szCs w:val="24"/>
              </w:rPr>
              <w:tab/>
            </w:r>
            <w:r w:rsidRPr="004F5ACE">
              <w:rPr>
                <w:rStyle w:val="Hyperlink"/>
              </w:rPr>
              <w:t>Dritte Ebene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_Toc103765418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EF2B723" w14:textId="77777777" w:rsidR="00F170AE" w:rsidRDefault="00F170AE" w:rsidP="009F4CAF">
          <w:r>
            <w:rPr>
              <w:noProof/>
            </w:rPr>
            <w:fldChar w:fldCharType="end"/>
          </w:r>
        </w:p>
      </w:sdtContent>
    </w:sdt>
    <w:p w14:paraId="40910C64" w14:textId="28A8E5D6" w:rsidR="00234026" w:rsidRPr="00234026" w:rsidRDefault="00F170AE" w:rsidP="00AE5F88">
      <w:pPr>
        <w:rPr>
          <w:lang w:val="en-CH"/>
        </w:rPr>
      </w:pPr>
      <w:r>
        <w:br w:type="page"/>
      </w:r>
      <w:r w:rsidR="00AE5F88">
        <w:rPr>
          <w:lang w:val="en-CH"/>
        </w:rPr>
        <w:lastRenderedPageBreak/>
        <w:t>Text</w:t>
      </w:r>
    </w:p>
    <w:sectPr w:rsidR="00234026" w:rsidRPr="00234026" w:rsidSect="00E1335E">
      <w:headerReference w:type="default" r:id="rId11"/>
      <w:footerReference w:type="default" r:id="rId12"/>
      <w:pgSz w:w="11900" w:h="16840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A6983" w14:textId="77777777" w:rsidR="00695EE8" w:rsidRDefault="00695EE8" w:rsidP="009F4CAF">
      <w:r>
        <w:separator/>
      </w:r>
    </w:p>
  </w:endnote>
  <w:endnote w:type="continuationSeparator" w:id="0">
    <w:p w14:paraId="46DF3FF1" w14:textId="77777777" w:rsidR="00695EE8" w:rsidRDefault="00695EE8" w:rsidP="009F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A04E" w14:textId="6543725E" w:rsidR="009F4CAF" w:rsidRPr="009F4CAF" w:rsidRDefault="00E1335E" w:rsidP="009F4CAF">
    <w:pPr>
      <w:pStyle w:val="Footer"/>
    </w:pPr>
    <w:r>
      <w:t>S</w:t>
    </w:r>
    <w:r w:rsidR="009F4CAF" w:rsidRPr="009F4CAF">
      <w:t xml:space="preserve">eite </w:t>
    </w:r>
    <w:r w:rsidR="009F4CAF" w:rsidRPr="009F4CAF">
      <w:fldChar w:fldCharType="begin"/>
    </w:r>
    <w:r w:rsidR="009F4CAF" w:rsidRPr="009F4CAF">
      <w:instrText xml:space="preserve"> PAGE  \* MERGEFORMAT </w:instrText>
    </w:r>
    <w:r w:rsidR="009F4CAF" w:rsidRPr="009F4CAF">
      <w:fldChar w:fldCharType="separate"/>
    </w:r>
    <w:r w:rsidR="009F4CAF" w:rsidRPr="009F4CAF">
      <w:t>4</w:t>
    </w:r>
    <w:r w:rsidR="009F4CAF" w:rsidRPr="009F4CAF">
      <w:fldChar w:fldCharType="end"/>
    </w:r>
    <w:r w:rsidR="009F4CAF" w:rsidRPr="009F4CAF">
      <w:t xml:space="preserve"> / </w:t>
    </w:r>
    <w:fldSimple w:instr=" NUMPAGES  \* MERGEFORMAT ">
      <w:r w:rsidR="009F4CAF" w:rsidRPr="009F4CAF"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17E94" w14:textId="77777777" w:rsidR="00695EE8" w:rsidRDefault="00695EE8" w:rsidP="009F4CAF">
      <w:r>
        <w:separator/>
      </w:r>
    </w:p>
  </w:footnote>
  <w:footnote w:type="continuationSeparator" w:id="0">
    <w:p w14:paraId="70A04E08" w14:textId="77777777" w:rsidR="00695EE8" w:rsidRDefault="00695EE8" w:rsidP="009F4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812B" w14:textId="77777777" w:rsidR="004370CC" w:rsidRDefault="004370CC" w:rsidP="00DE07F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BA77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56B4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CCEF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FE1A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0E8B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3A29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941B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BC0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DE4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EA7B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00218"/>
    <w:multiLevelType w:val="multilevel"/>
    <w:tmpl w:val="CD468BB4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EE7FA0"/>
    <w:multiLevelType w:val="multilevel"/>
    <w:tmpl w:val="E614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FE5A78"/>
    <w:multiLevelType w:val="multilevel"/>
    <w:tmpl w:val="EE6A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2A6268"/>
    <w:multiLevelType w:val="hybridMultilevel"/>
    <w:tmpl w:val="F6F6F3C0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3833947"/>
    <w:multiLevelType w:val="multilevel"/>
    <w:tmpl w:val="124A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F51185"/>
    <w:multiLevelType w:val="multilevel"/>
    <w:tmpl w:val="C3AA0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463484"/>
    <w:multiLevelType w:val="multilevel"/>
    <w:tmpl w:val="E826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BC2D49"/>
    <w:multiLevelType w:val="hybridMultilevel"/>
    <w:tmpl w:val="32E2527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8EB2FC7"/>
    <w:multiLevelType w:val="hybridMultilevel"/>
    <w:tmpl w:val="1FB85A0C"/>
    <w:lvl w:ilvl="0" w:tplc="D9D2D9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97609DC"/>
    <w:multiLevelType w:val="multilevel"/>
    <w:tmpl w:val="F5FA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48283D"/>
    <w:multiLevelType w:val="hybridMultilevel"/>
    <w:tmpl w:val="DCD09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CD1819"/>
    <w:multiLevelType w:val="multilevel"/>
    <w:tmpl w:val="4FAC01CA"/>
    <w:numStyleLink w:val="NumList"/>
  </w:abstractNum>
  <w:abstractNum w:abstractNumId="22" w15:restartNumberingAfterBreak="0">
    <w:nsid w:val="23C332D5"/>
    <w:multiLevelType w:val="multilevel"/>
    <w:tmpl w:val="4FAC01CA"/>
    <w:styleLink w:val="NumList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Verdana" w:hAnsi="Verdana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5252D88"/>
    <w:multiLevelType w:val="multilevel"/>
    <w:tmpl w:val="349C99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4" w15:restartNumberingAfterBreak="0">
    <w:nsid w:val="309B5441"/>
    <w:multiLevelType w:val="hybridMultilevel"/>
    <w:tmpl w:val="E1F2A9DA"/>
    <w:lvl w:ilvl="0" w:tplc="90F8E618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23725"/>
    <w:multiLevelType w:val="multilevel"/>
    <w:tmpl w:val="7606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B14887"/>
    <w:multiLevelType w:val="multilevel"/>
    <w:tmpl w:val="5F68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1004E4"/>
    <w:multiLevelType w:val="multilevel"/>
    <w:tmpl w:val="B54E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F44A3F"/>
    <w:multiLevelType w:val="multilevel"/>
    <w:tmpl w:val="6DE0914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F090B35"/>
    <w:multiLevelType w:val="multilevel"/>
    <w:tmpl w:val="53CE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4B55CF"/>
    <w:multiLevelType w:val="multilevel"/>
    <w:tmpl w:val="5C1A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6D472D"/>
    <w:multiLevelType w:val="multilevel"/>
    <w:tmpl w:val="8530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87216A"/>
    <w:multiLevelType w:val="multilevel"/>
    <w:tmpl w:val="55A6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A54A01"/>
    <w:multiLevelType w:val="multilevel"/>
    <w:tmpl w:val="8AEA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3A1219"/>
    <w:multiLevelType w:val="multilevel"/>
    <w:tmpl w:val="50EE3474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35" w15:restartNumberingAfterBreak="0">
    <w:nsid w:val="45F5178C"/>
    <w:multiLevelType w:val="multilevel"/>
    <w:tmpl w:val="88989974"/>
    <w:styleLink w:val="AktuelleListe1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93E2104"/>
    <w:multiLevelType w:val="multilevel"/>
    <w:tmpl w:val="8354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186C24"/>
    <w:multiLevelType w:val="multilevel"/>
    <w:tmpl w:val="C5AA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1E5174"/>
    <w:multiLevelType w:val="multilevel"/>
    <w:tmpl w:val="6DE09148"/>
    <w:lvl w:ilvl="0">
      <w:start w:val="1"/>
      <w:numFmt w:val="ordinal"/>
      <w:pStyle w:val="List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CAB0A64"/>
    <w:multiLevelType w:val="multilevel"/>
    <w:tmpl w:val="BECA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D57E9F"/>
    <w:multiLevelType w:val="multilevel"/>
    <w:tmpl w:val="4FAC01CA"/>
    <w:numStyleLink w:val="NumList"/>
  </w:abstractNum>
  <w:abstractNum w:abstractNumId="41" w15:restartNumberingAfterBreak="0">
    <w:nsid w:val="513B1C10"/>
    <w:multiLevelType w:val="multilevel"/>
    <w:tmpl w:val="7CA6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21240CD"/>
    <w:multiLevelType w:val="multilevel"/>
    <w:tmpl w:val="78D4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BF29F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4881DC9"/>
    <w:multiLevelType w:val="multilevel"/>
    <w:tmpl w:val="4FAC01CA"/>
    <w:numStyleLink w:val="NumList"/>
  </w:abstractNum>
  <w:abstractNum w:abstractNumId="45" w15:restartNumberingAfterBreak="0">
    <w:nsid w:val="55475ACB"/>
    <w:multiLevelType w:val="multilevel"/>
    <w:tmpl w:val="93C0D73A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06F5CA1"/>
    <w:multiLevelType w:val="multilevel"/>
    <w:tmpl w:val="349C99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7" w15:restartNumberingAfterBreak="0">
    <w:nsid w:val="682B7698"/>
    <w:multiLevelType w:val="multilevel"/>
    <w:tmpl w:val="66869F6A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C4842A1"/>
    <w:multiLevelType w:val="multilevel"/>
    <w:tmpl w:val="256AC31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0CB5CBF"/>
    <w:multiLevelType w:val="multilevel"/>
    <w:tmpl w:val="B51E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1154DE"/>
    <w:multiLevelType w:val="multilevel"/>
    <w:tmpl w:val="349C99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51" w15:restartNumberingAfterBreak="0">
    <w:nsid w:val="7BB511A8"/>
    <w:multiLevelType w:val="multilevel"/>
    <w:tmpl w:val="2402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6596379">
    <w:abstractNumId w:val="48"/>
  </w:num>
  <w:num w:numId="2" w16cid:durableId="298923819">
    <w:abstractNumId w:val="18"/>
  </w:num>
  <w:num w:numId="3" w16cid:durableId="921794394">
    <w:abstractNumId w:val="0"/>
  </w:num>
  <w:num w:numId="4" w16cid:durableId="1681732530">
    <w:abstractNumId w:val="1"/>
  </w:num>
  <w:num w:numId="5" w16cid:durableId="1478111530">
    <w:abstractNumId w:val="2"/>
  </w:num>
  <w:num w:numId="6" w16cid:durableId="1567032995">
    <w:abstractNumId w:val="3"/>
  </w:num>
  <w:num w:numId="7" w16cid:durableId="179010342">
    <w:abstractNumId w:val="8"/>
  </w:num>
  <w:num w:numId="8" w16cid:durableId="2057503491">
    <w:abstractNumId w:val="4"/>
  </w:num>
  <w:num w:numId="9" w16cid:durableId="563836485">
    <w:abstractNumId w:val="5"/>
  </w:num>
  <w:num w:numId="10" w16cid:durableId="1390112937">
    <w:abstractNumId w:val="6"/>
  </w:num>
  <w:num w:numId="11" w16cid:durableId="1576360481">
    <w:abstractNumId w:val="7"/>
  </w:num>
  <w:num w:numId="12" w16cid:durableId="187329138">
    <w:abstractNumId w:val="9"/>
  </w:num>
  <w:num w:numId="13" w16cid:durableId="1076587885">
    <w:abstractNumId w:val="22"/>
  </w:num>
  <w:num w:numId="14" w16cid:durableId="902645546">
    <w:abstractNumId w:val="44"/>
  </w:num>
  <w:num w:numId="15" w16cid:durableId="759063993">
    <w:abstractNumId w:val="18"/>
  </w:num>
  <w:num w:numId="16" w16cid:durableId="1678462376">
    <w:abstractNumId w:val="40"/>
  </w:num>
  <w:num w:numId="17" w16cid:durableId="1287278290">
    <w:abstractNumId w:val="18"/>
  </w:num>
  <w:num w:numId="18" w16cid:durableId="1956250598">
    <w:abstractNumId w:val="43"/>
  </w:num>
  <w:num w:numId="19" w16cid:durableId="2408726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0950957">
    <w:abstractNumId w:val="47"/>
  </w:num>
  <w:num w:numId="21" w16cid:durableId="306325552">
    <w:abstractNumId w:val="35"/>
  </w:num>
  <w:num w:numId="22" w16cid:durableId="2137408063">
    <w:abstractNumId w:val="21"/>
  </w:num>
  <w:num w:numId="23" w16cid:durableId="12991428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8308738">
    <w:abstractNumId w:val="23"/>
  </w:num>
  <w:num w:numId="25" w16cid:durableId="1085955140">
    <w:abstractNumId w:val="45"/>
  </w:num>
  <w:num w:numId="26" w16cid:durableId="276761694">
    <w:abstractNumId w:val="38"/>
  </w:num>
  <w:num w:numId="27" w16cid:durableId="702483766">
    <w:abstractNumId w:val="50"/>
  </w:num>
  <w:num w:numId="28" w16cid:durableId="513956377">
    <w:abstractNumId w:val="28"/>
  </w:num>
  <w:num w:numId="29" w16cid:durableId="178662118">
    <w:abstractNumId w:val="10"/>
  </w:num>
  <w:num w:numId="30" w16cid:durableId="1992903950">
    <w:abstractNumId w:val="17"/>
  </w:num>
  <w:num w:numId="31" w16cid:durableId="413667851">
    <w:abstractNumId w:val="46"/>
  </w:num>
  <w:num w:numId="32" w16cid:durableId="376975207">
    <w:abstractNumId w:val="34"/>
  </w:num>
  <w:num w:numId="33" w16cid:durableId="1400903861">
    <w:abstractNumId w:val="13"/>
  </w:num>
  <w:num w:numId="34" w16cid:durableId="924874740">
    <w:abstractNumId w:val="20"/>
  </w:num>
  <w:num w:numId="35" w16cid:durableId="269439984">
    <w:abstractNumId w:val="24"/>
  </w:num>
  <w:num w:numId="36" w16cid:durableId="1577203536">
    <w:abstractNumId w:val="42"/>
  </w:num>
  <w:num w:numId="37" w16cid:durableId="809516541">
    <w:abstractNumId w:val="36"/>
  </w:num>
  <w:num w:numId="38" w16cid:durableId="1649358904">
    <w:abstractNumId w:val="33"/>
  </w:num>
  <w:num w:numId="39" w16cid:durableId="956063941">
    <w:abstractNumId w:val="49"/>
  </w:num>
  <w:num w:numId="40" w16cid:durableId="372268578">
    <w:abstractNumId w:val="27"/>
  </w:num>
  <w:num w:numId="41" w16cid:durableId="1341665494">
    <w:abstractNumId w:val="51"/>
  </w:num>
  <w:num w:numId="42" w16cid:durableId="1585266302">
    <w:abstractNumId w:val="37"/>
  </w:num>
  <w:num w:numId="43" w16cid:durableId="274678146">
    <w:abstractNumId w:val="19"/>
  </w:num>
  <w:num w:numId="44" w16cid:durableId="1265259379">
    <w:abstractNumId w:val="41"/>
  </w:num>
  <w:num w:numId="45" w16cid:durableId="1577282360">
    <w:abstractNumId w:val="25"/>
  </w:num>
  <w:num w:numId="46" w16cid:durableId="1704285876">
    <w:abstractNumId w:val="14"/>
  </w:num>
  <w:num w:numId="47" w16cid:durableId="659969277">
    <w:abstractNumId w:val="11"/>
  </w:num>
  <w:num w:numId="48" w16cid:durableId="49422085">
    <w:abstractNumId w:val="26"/>
  </w:num>
  <w:num w:numId="49" w16cid:durableId="1984966239">
    <w:abstractNumId w:val="30"/>
  </w:num>
  <w:num w:numId="50" w16cid:durableId="627322430">
    <w:abstractNumId w:val="29"/>
  </w:num>
  <w:num w:numId="51" w16cid:durableId="1257785368">
    <w:abstractNumId w:val="32"/>
  </w:num>
  <w:num w:numId="52" w16cid:durableId="110245946">
    <w:abstractNumId w:val="12"/>
  </w:num>
  <w:num w:numId="53" w16cid:durableId="1010109574">
    <w:abstractNumId w:val="31"/>
  </w:num>
  <w:num w:numId="54" w16cid:durableId="1619142688">
    <w:abstractNumId w:val="16"/>
  </w:num>
  <w:num w:numId="55" w16cid:durableId="117995416">
    <w:abstractNumId w:val="15"/>
  </w:num>
  <w:num w:numId="56" w16cid:durableId="44881796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39"/>
    <w:rsid w:val="0001405E"/>
    <w:rsid w:val="000E2F55"/>
    <w:rsid w:val="000F4364"/>
    <w:rsid w:val="00180CB6"/>
    <w:rsid w:val="001A1FB6"/>
    <w:rsid w:val="00234026"/>
    <w:rsid w:val="00242246"/>
    <w:rsid w:val="00242AA2"/>
    <w:rsid w:val="00245456"/>
    <w:rsid w:val="00384A19"/>
    <w:rsid w:val="003F4A1A"/>
    <w:rsid w:val="004023F9"/>
    <w:rsid w:val="004142E8"/>
    <w:rsid w:val="0043313D"/>
    <w:rsid w:val="00433355"/>
    <w:rsid w:val="004370CC"/>
    <w:rsid w:val="004C3B35"/>
    <w:rsid w:val="0052162A"/>
    <w:rsid w:val="006157C5"/>
    <w:rsid w:val="00635142"/>
    <w:rsid w:val="00684637"/>
    <w:rsid w:val="00695EE8"/>
    <w:rsid w:val="006D50A3"/>
    <w:rsid w:val="00701ADD"/>
    <w:rsid w:val="007124D3"/>
    <w:rsid w:val="00784D1A"/>
    <w:rsid w:val="007C445D"/>
    <w:rsid w:val="008147EE"/>
    <w:rsid w:val="008A40FE"/>
    <w:rsid w:val="009F4CAF"/>
    <w:rsid w:val="00AE5F88"/>
    <w:rsid w:val="00D31F39"/>
    <w:rsid w:val="00D96FBB"/>
    <w:rsid w:val="00DE07F5"/>
    <w:rsid w:val="00E1335E"/>
    <w:rsid w:val="00E4564E"/>
    <w:rsid w:val="00EA38A3"/>
    <w:rsid w:val="00EB4E6A"/>
    <w:rsid w:val="00F06D62"/>
    <w:rsid w:val="00F170AE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5C3569A"/>
  <w14:defaultImageDpi w14:val="300"/>
  <w15:docId w15:val="{4DA5DFFB-323A-4C8B-A7BB-3266278C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AF"/>
    <w:pPr>
      <w:spacing w:after="120"/>
      <w:ind w:left="425"/>
    </w:pPr>
    <w:rPr>
      <w:rFonts w:ascii="Verdana" w:hAnsi="Verdana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B35"/>
    <w:pPr>
      <w:keepNext/>
      <w:keepLines/>
      <w:numPr>
        <w:numId w:val="1"/>
      </w:numPr>
      <w:spacing w:before="36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B35"/>
    <w:pPr>
      <w:keepNext/>
      <w:keepLines/>
      <w:numPr>
        <w:ilvl w:val="1"/>
        <w:numId w:val="1"/>
      </w:numPr>
      <w:spacing w:before="240" w:after="18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3B35"/>
    <w:pPr>
      <w:keepNext/>
      <w:keepLines/>
      <w:numPr>
        <w:ilvl w:val="2"/>
        <w:numId w:val="1"/>
      </w:numPr>
      <w:spacing w:before="120"/>
      <w:outlineLvl w:val="2"/>
    </w:pPr>
    <w:rPr>
      <w:rFonts w:asciiTheme="majorHAnsi" w:eastAsiaTheme="majorEastAsia" w:hAnsiTheme="majorHAnsi" w:cstheme="majorBidi"/>
      <w:b/>
      <w:bCs/>
      <w:color w:val="243F60" w:themeColor="accent1" w:themeShade="7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3313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3313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13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13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13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13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0CC"/>
  </w:style>
  <w:style w:type="paragraph" w:styleId="Footer">
    <w:name w:val="footer"/>
    <w:basedOn w:val="Normal"/>
    <w:link w:val="FooterChar"/>
    <w:uiPriority w:val="99"/>
    <w:unhideWhenUsed/>
    <w:rsid w:val="009F4CAF"/>
    <w:pP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F4CAF"/>
    <w:rPr>
      <w:rFonts w:ascii="Verdana" w:hAnsi="Verdana"/>
      <w:sz w:val="16"/>
      <w:szCs w:val="16"/>
      <w:lang w:val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0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0CC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C3B35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F170AE"/>
    <w:pPr>
      <w:spacing w:before="480" w:line="276" w:lineRule="auto"/>
      <w:outlineLvl w:val="9"/>
    </w:pPr>
    <w:rPr>
      <w:b w:val="0"/>
      <w:bCs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70AE"/>
    <w:pPr>
      <w:spacing w:before="240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3313D"/>
    <w:pPr>
      <w:tabs>
        <w:tab w:val="left" w:pos="1276"/>
        <w:tab w:val="right" w:leader="dot" w:pos="9056"/>
      </w:tabs>
      <w:spacing w:before="120"/>
      <w:ind w:left="709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3313D"/>
    <w:pPr>
      <w:tabs>
        <w:tab w:val="left" w:pos="1843"/>
        <w:tab w:val="right" w:leader="dot" w:pos="9056"/>
      </w:tabs>
      <w:ind w:left="993"/>
    </w:pPr>
    <w:rPr>
      <w:noProof/>
      <w:sz w:val="18"/>
      <w:szCs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170AE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170AE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170AE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170AE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170AE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170AE"/>
    <w:pPr>
      <w:ind w:left="192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C3B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C3B35"/>
    <w:rPr>
      <w:rFonts w:asciiTheme="majorHAnsi" w:eastAsiaTheme="majorEastAsia" w:hAnsiTheme="majorHAnsi" w:cstheme="majorBidi"/>
      <w:b/>
      <w:bCs/>
      <w:color w:val="243F60" w:themeColor="accent1" w:themeShade="7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3313D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3313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13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1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1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1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1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0F4364"/>
    <w:pPr>
      <w:ind w:left="0"/>
      <w:contextualSpacing/>
    </w:pPr>
  </w:style>
  <w:style w:type="paragraph" w:customStyle="1" w:styleId="Zwischentitel">
    <w:name w:val="Zwischentitel"/>
    <w:basedOn w:val="Normal"/>
    <w:next w:val="Normal"/>
    <w:qFormat/>
    <w:rsid w:val="00D96FB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FBB"/>
    <w:pPr>
      <w:numPr>
        <w:ilvl w:val="1"/>
      </w:numPr>
      <w:spacing w:after="160"/>
      <w:ind w:left="425"/>
    </w:pPr>
    <w:rPr>
      <w:color w:val="5A5A5A" w:themeColor="text1" w:themeTint="A5"/>
      <w:spacing w:val="1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96FBB"/>
    <w:rPr>
      <w:rFonts w:ascii="Verdana" w:hAnsi="Verdana"/>
      <w:color w:val="5A5A5A" w:themeColor="text1" w:themeTint="A5"/>
      <w:spacing w:val="15"/>
      <w:sz w:val="20"/>
      <w:szCs w:val="22"/>
    </w:rPr>
  </w:style>
  <w:style w:type="character" w:styleId="SubtleEmphasis">
    <w:name w:val="Subtle Emphasis"/>
    <w:basedOn w:val="DefaultParagraphFont"/>
    <w:uiPriority w:val="19"/>
    <w:rsid w:val="00D96FBB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D96FBB"/>
    <w:rPr>
      <w:i/>
      <w:iCs/>
    </w:rPr>
  </w:style>
  <w:style w:type="character" w:styleId="IntenseEmphasis">
    <w:name w:val="Intense Emphasis"/>
    <w:basedOn w:val="DefaultParagraphFont"/>
    <w:uiPriority w:val="21"/>
    <w:rsid w:val="00D96FBB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rsid w:val="00D96FBB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D96FB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FBB"/>
    <w:rPr>
      <w:rFonts w:ascii="Verdana" w:hAnsi="Verdana"/>
      <w:i/>
      <w:iCs/>
      <w:color w:val="404040" w:themeColor="text1" w:themeTint="BF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D96FB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FBB"/>
    <w:rPr>
      <w:rFonts w:ascii="Verdana" w:hAnsi="Verdana"/>
      <w:i/>
      <w:iCs/>
      <w:color w:val="4F81BD" w:themeColor="accent1"/>
      <w:sz w:val="22"/>
      <w:szCs w:val="22"/>
    </w:rPr>
  </w:style>
  <w:style w:type="character" w:styleId="SubtleReference">
    <w:name w:val="Subtle Reference"/>
    <w:basedOn w:val="DefaultParagraphFont"/>
    <w:uiPriority w:val="31"/>
    <w:rsid w:val="009F4CA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F4CA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rsid w:val="009F4CAF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3F4A1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A1A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styleId="ListNumber">
    <w:name w:val="List Number"/>
    <w:basedOn w:val="ListParagraph"/>
    <w:uiPriority w:val="99"/>
    <w:unhideWhenUsed/>
    <w:qFormat/>
    <w:rsid w:val="00F06D62"/>
    <w:pPr>
      <w:numPr>
        <w:numId w:val="22"/>
      </w:numPr>
      <w:ind w:left="851" w:hanging="425"/>
    </w:pPr>
  </w:style>
  <w:style w:type="numbering" w:customStyle="1" w:styleId="NumList">
    <w:name w:val="NumList"/>
    <w:uiPriority w:val="99"/>
    <w:rsid w:val="007C445D"/>
    <w:pPr>
      <w:numPr>
        <w:numId w:val="13"/>
      </w:numPr>
    </w:pPr>
  </w:style>
  <w:style w:type="paragraph" w:styleId="List">
    <w:name w:val="List"/>
    <w:basedOn w:val="ListParagraph"/>
    <w:uiPriority w:val="99"/>
    <w:unhideWhenUsed/>
    <w:qFormat/>
    <w:rsid w:val="000F4364"/>
    <w:pPr>
      <w:numPr>
        <w:numId w:val="26"/>
      </w:numPr>
      <w:ind w:left="851" w:hanging="425"/>
    </w:pPr>
  </w:style>
  <w:style w:type="numbering" w:customStyle="1" w:styleId="AktuelleListe1">
    <w:name w:val="Aktuelle Liste1"/>
    <w:uiPriority w:val="99"/>
    <w:rsid w:val="00F06D62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custer.sharepoint.com/sites/Vorlagen/Office/Vorlage%20Konzep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95818BA361D419388A844BBB8A907" ma:contentTypeVersion="10" ma:contentTypeDescription="Ein neues Dokument erstellen." ma:contentTypeScope="" ma:versionID="5c096d520b996a843f9e88ae71177d29">
  <xsd:schema xmlns:xsd="http://www.w3.org/2001/XMLSchema" xmlns:xs="http://www.w3.org/2001/XMLSchema" xmlns:p="http://schemas.microsoft.com/office/2006/metadata/properties" xmlns:ns2="d96b4e4c-cf57-439f-8eae-db0443cc619f" xmlns:ns3="15394705-c091-40bd-80c6-b9a494d567b6" targetNamespace="http://schemas.microsoft.com/office/2006/metadata/properties" ma:root="true" ma:fieldsID="22f2dca7d77302f21c29a00a93ad7a5b" ns2:_="" ns3:_="">
    <xsd:import namespace="d96b4e4c-cf57-439f-8eae-db0443cc619f"/>
    <xsd:import namespace="15394705-c091-40bd-80c6-b9a494d56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b4e4c-cf57-439f-8eae-db0443cc6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f200a82d-2be3-4058-9db6-9d9503426e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94705-c091-40bd-80c6-b9a494d567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180139-2b49-4dd4-9837-0c7a7fa9b7bc}" ma:internalName="TaxCatchAll" ma:showField="CatchAllData" ma:web="15394705-c091-40bd-80c6-b9a494d56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394705-c091-40bd-80c6-b9a494d567b6" xsi:nil="true"/>
    <lcf76f155ced4ddcb4097134ff3c332f xmlns="d96b4e4c-cf57-439f-8eae-db0443cc619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34316F-174D-41F8-B904-B7C83B1BA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b4e4c-cf57-439f-8eae-db0443cc619f"/>
    <ds:schemaRef ds:uri="15394705-c091-40bd-80c6-b9a494d56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D65AD-73BD-EC46-AEEF-D310E6FE20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74DB26-64F5-4AB0-8D66-D36DADE9A7B2}">
  <ds:schemaRefs>
    <ds:schemaRef ds:uri="http://schemas.microsoft.com/office/2006/metadata/properties"/>
    <ds:schemaRef ds:uri="http://schemas.microsoft.com/office/infopath/2007/PartnerControls"/>
    <ds:schemaRef ds:uri="15394705-c091-40bd-80c6-b9a494d567b6"/>
    <ds:schemaRef ds:uri="d96b4e4c-cf57-439f-8eae-db0443cc619f"/>
  </ds:schemaRefs>
</ds:datastoreItem>
</file>

<file path=customXml/itemProps4.xml><?xml version="1.0" encoding="utf-8"?>
<ds:datastoreItem xmlns:ds="http://schemas.openxmlformats.org/officeDocument/2006/customXml" ds:itemID="{C530B453-799F-422D-870B-064479FB09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Vorlage%20Konzept.dotx</Template>
  <TotalTime>41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 Eigenschaften Titel anpassen</vt:lpstr>
      <vt:lpstr>In Eigenschaften Titel anpassen</vt:lpstr>
    </vt:vector>
  </TitlesOfParts>
  <Manager>In Eigenschaften Manager anpassen</Manager>
  <Company>Project Competence AG</Company>
  <LinksUpToDate>false</LinksUpToDate>
  <CharactersWithSpaces>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Eigenschaften Titel anpassen</dc:title>
  <dc:subject>In Eigenschaften Betreff anpassen</dc:subject>
  <dc:creator>Patrick Motsch</dc:creator>
  <cp:keywords/>
  <dc:description/>
  <cp:lastModifiedBy>Patrick Motsch</cp:lastModifiedBy>
  <cp:revision>5</cp:revision>
  <dcterms:created xsi:type="dcterms:W3CDTF">2025-10-10T08:34:00Z</dcterms:created>
  <dcterms:modified xsi:type="dcterms:W3CDTF">2025-10-10T09:21:00Z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0x01010048A95818BA361D419388A844BBB8A907</vt:lpwstr>
  </property>
  <property fmtid="{D5CDD505-2E9C-101B-9397-08002B2CF9AE}" pid="3" name="MediaServiceImageTags">
    <vt:lpwstr/>
  </property>
  <property fmtid="{D5CDD505-2E9C-101B-9397-08002B2CF9AE}" pid="4" name="Order">
    <vt:i4>7000</vt:i4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UniqueID0">
    <vt:lpwstr>20</vt:lpwstr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