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7F0B" w14:textId="77777777" w:rsidR="004370CC" w:rsidRDefault="004370CC" w:rsidP="009F4CAF"/>
    <w:p w14:paraId="4C999952" w14:textId="77777777" w:rsidR="004370CC" w:rsidRDefault="004370CC" w:rsidP="009F4CAF"/>
    <w:p w14:paraId="3B9BADD7" w14:textId="77777777" w:rsidR="004370CC" w:rsidRDefault="004370CC" w:rsidP="009F4CAF"/>
    <w:p w14:paraId="5E68DCC8" w14:textId="77777777" w:rsidR="004370CC" w:rsidRDefault="004370CC" w:rsidP="009F4CAF"/>
    <w:p w14:paraId="77EAD007" w14:textId="77777777" w:rsidR="004370CC" w:rsidRDefault="004370CC" w:rsidP="009F4CAF"/>
    <w:p w14:paraId="063B818D" w14:textId="77777777" w:rsidR="004370CC" w:rsidRDefault="004370CC" w:rsidP="009F4CAF"/>
    <w:p w14:paraId="33E5AC01" w14:textId="77777777" w:rsidR="004370CC" w:rsidRDefault="004370CC" w:rsidP="009F4CAF"/>
    <w:p w14:paraId="0D047B88" w14:textId="77777777" w:rsidR="004370CC" w:rsidRDefault="00180CB6" w:rsidP="003F4A1A">
      <w:pPr>
        <w:pStyle w:val="Title"/>
      </w:pPr>
      <w:fldSimple w:instr=" TITLE  \* MERGEFORMAT ">
        <w:r w:rsidR="007300AA">
          <w:t>In Eigenschaften Titel anpassen</w:t>
        </w:r>
      </w:fldSimple>
    </w:p>
    <w:p w14:paraId="0003C9BB" w14:textId="77777777" w:rsidR="004370CC" w:rsidRDefault="004370CC" w:rsidP="009F4CAF"/>
    <w:p w14:paraId="2C5EBCB0" w14:textId="77777777" w:rsidR="004370CC" w:rsidRDefault="004370CC" w:rsidP="009F4CAF"/>
    <w:p w14:paraId="497976CB" w14:textId="77777777" w:rsidR="004370CC" w:rsidRPr="003F4A1A" w:rsidRDefault="0052162A" w:rsidP="003F4A1A">
      <w:pPr>
        <w:pStyle w:val="Subtitle"/>
        <w:rPr>
          <w:sz w:val="40"/>
          <w:szCs w:val="40"/>
        </w:rPr>
      </w:pPr>
      <w:r>
        <w:rPr>
          <w:sz w:val="40"/>
          <w:szCs w:val="40"/>
        </w:rPr>
        <w:fldChar w:fldCharType="begin"/>
      </w:r>
      <w:r>
        <w:rPr>
          <w:sz w:val="40"/>
          <w:szCs w:val="40"/>
        </w:rPr>
        <w:instrText xml:space="preserve"> SUBJECT  \* MERGEFORMAT </w:instrText>
      </w:r>
      <w:r>
        <w:rPr>
          <w:sz w:val="40"/>
          <w:szCs w:val="40"/>
        </w:rPr>
        <w:fldChar w:fldCharType="separate"/>
      </w:r>
      <w:r w:rsidR="007300AA">
        <w:rPr>
          <w:sz w:val="40"/>
          <w:szCs w:val="40"/>
        </w:rPr>
        <w:t>In Eigenschaften Betreff anpassen</w:t>
      </w:r>
      <w:r>
        <w:rPr>
          <w:sz w:val="40"/>
          <w:szCs w:val="40"/>
        </w:rPr>
        <w:fldChar w:fldCharType="end"/>
      </w:r>
    </w:p>
    <w:p w14:paraId="53CF1CA7" w14:textId="77777777" w:rsidR="004370CC" w:rsidRDefault="004370CC" w:rsidP="009F4CAF"/>
    <w:p w14:paraId="4B8B1F2A" w14:textId="77777777" w:rsidR="004370CC" w:rsidRDefault="004370CC" w:rsidP="009F4CAF"/>
    <w:p w14:paraId="333768B3" w14:textId="77777777" w:rsidR="004370CC" w:rsidRDefault="004370CC" w:rsidP="009F4CAF"/>
    <w:p w14:paraId="6FB857B7" w14:textId="77777777" w:rsidR="004370CC" w:rsidRDefault="004370CC" w:rsidP="009F4CAF"/>
    <w:p w14:paraId="0E0A0CA2" w14:textId="77777777" w:rsidR="004370CC" w:rsidRDefault="004370CC" w:rsidP="009F4CAF"/>
    <w:p w14:paraId="32934DC9" w14:textId="77777777" w:rsidR="004370CC" w:rsidRDefault="004370CC" w:rsidP="009F4CAF"/>
    <w:p w14:paraId="581BF4EE" w14:textId="77777777" w:rsidR="004370CC" w:rsidRDefault="004370CC" w:rsidP="009F4CAF"/>
    <w:p w14:paraId="4390314B" w14:textId="77777777" w:rsidR="004370CC" w:rsidRDefault="004370CC" w:rsidP="009F4CAF"/>
    <w:p w14:paraId="0DBFD421" w14:textId="77777777" w:rsidR="004370CC" w:rsidRDefault="004370CC" w:rsidP="009F4CAF"/>
    <w:p w14:paraId="1339AD37" w14:textId="77777777" w:rsidR="004370CC" w:rsidRDefault="004370CC" w:rsidP="009F4CAF"/>
    <w:p w14:paraId="26B6C570" w14:textId="77777777" w:rsidR="004370CC" w:rsidRDefault="004370CC" w:rsidP="009F4CAF">
      <w:r>
        <w:t>________________________</w:t>
      </w:r>
    </w:p>
    <w:p w14:paraId="4CC124D7" w14:textId="77777777" w:rsidR="004370CC" w:rsidRDefault="004370CC" w:rsidP="009F4CAF"/>
    <w:p w14:paraId="28AF2D10" w14:textId="77777777" w:rsidR="004370CC" w:rsidRPr="004370CC" w:rsidRDefault="004370CC" w:rsidP="009F4CAF">
      <w:r w:rsidRPr="004370CC">
        <w:t>Verfasser:</w:t>
      </w:r>
      <w:r w:rsidR="0052162A">
        <w:t xml:space="preserve"> </w:t>
      </w:r>
      <w:fldSimple w:instr=" AUTHOR  \* MERGEFORMAT ">
        <w:r w:rsidR="007300AA">
          <w:rPr>
            <w:noProof/>
          </w:rPr>
          <w:t>Patrick Motsch</w:t>
        </w:r>
      </w:fldSimple>
    </w:p>
    <w:p w14:paraId="63609A4C" w14:textId="77777777" w:rsidR="004370CC" w:rsidRPr="004370CC" w:rsidRDefault="004370CC" w:rsidP="009F4CAF">
      <w:r w:rsidRPr="004370CC">
        <w:t>Funktion:</w:t>
      </w:r>
      <w:r w:rsidR="0052162A">
        <w:t xml:space="preserve"> </w:t>
      </w:r>
      <w:fldSimple w:instr=" DOCPROPERTY &quot;Manager&quot;  \* MERGEFORMAT ">
        <w:r w:rsidR="007300AA">
          <w:t>In Eigenschaften Manager anpassen</w:t>
        </w:r>
      </w:fldSimple>
    </w:p>
    <w:p w14:paraId="0C0C4D80" w14:textId="77777777" w:rsidR="004370CC" w:rsidRPr="004370CC" w:rsidRDefault="004370CC" w:rsidP="009F4CAF"/>
    <w:p w14:paraId="4F05CC97" w14:textId="77777777" w:rsidR="004370CC" w:rsidRDefault="004370CC" w:rsidP="009F4CAF">
      <w:r w:rsidRPr="004370CC">
        <w:t>Ort, Datum:</w:t>
      </w:r>
      <w:r w:rsidR="00180CB6">
        <w:t xml:space="preserve"> </w:t>
      </w:r>
      <w:r w:rsidR="00180CB6">
        <w:fldChar w:fldCharType="begin"/>
      </w:r>
      <w:r w:rsidR="00180CB6">
        <w:instrText xml:space="preserve"> SAVEDATE \@ "dd.MM.yyyy" \* MERGEFORMAT </w:instrText>
      </w:r>
      <w:r w:rsidR="00180CB6">
        <w:fldChar w:fldCharType="separate"/>
      </w:r>
      <w:r w:rsidR="007300AA">
        <w:rPr>
          <w:noProof/>
        </w:rPr>
        <w:t>00.00.0000</w:t>
      </w:r>
      <w:r w:rsidR="00180CB6">
        <w:fldChar w:fldCharType="end"/>
      </w:r>
    </w:p>
    <w:p w14:paraId="2C869353" w14:textId="77777777" w:rsidR="00F170AE" w:rsidRDefault="00F170AE" w:rsidP="009F4CAF">
      <w:r>
        <w:br w:type="page"/>
      </w:r>
    </w:p>
    <w:sdt>
      <w:sdtPr>
        <w:rPr>
          <w:rFonts w:asciiTheme="majorHAnsi" w:hAnsiTheme="majorHAnsi" w:cstheme="majorHAnsi"/>
          <w:b/>
          <w:bCs/>
          <w:color w:val="8DB3E2" w:themeColor="text2" w:themeTint="66"/>
          <w:sz w:val="36"/>
          <w:szCs w:val="36"/>
        </w:rPr>
        <w:id w:val="57209608"/>
        <w:docPartObj>
          <w:docPartGallery w:val="Table of Contents"/>
          <w:docPartUnique/>
        </w:docPartObj>
      </w:sdtPr>
      <w:sdtEndPr>
        <w:rPr>
          <w:rFonts w:ascii="Verdana" w:hAnsi="Verdana" w:cstheme="minorBidi"/>
          <w:b w:val="0"/>
          <w:bCs w:val="0"/>
          <w:noProof/>
          <w:color w:val="auto"/>
          <w:sz w:val="22"/>
          <w:szCs w:val="22"/>
        </w:rPr>
      </w:sdtEndPr>
      <w:sdtContent>
        <w:p w14:paraId="41CEA228" w14:textId="77777777" w:rsidR="00F170AE" w:rsidRPr="007300AA" w:rsidRDefault="00F170AE" w:rsidP="00180CB6">
          <w:pPr>
            <w:rPr>
              <w:rFonts w:asciiTheme="majorHAnsi" w:hAnsiTheme="majorHAnsi" w:cstheme="majorHAnsi"/>
              <w:b/>
              <w:bCs/>
              <w:sz w:val="36"/>
              <w:szCs w:val="36"/>
            </w:rPr>
          </w:pPr>
          <w:r w:rsidRPr="007300AA">
            <w:rPr>
              <w:rFonts w:asciiTheme="majorHAnsi" w:hAnsiTheme="majorHAnsi" w:cstheme="majorHAnsi"/>
              <w:b/>
              <w:bCs/>
              <w:sz w:val="36"/>
              <w:szCs w:val="36"/>
            </w:rPr>
            <w:t>Inhaltsverzeichnis</w:t>
          </w:r>
        </w:p>
        <w:p w14:paraId="2F2FAB8E" w14:textId="77777777" w:rsidR="00180CB6" w:rsidRDefault="00F170AE">
          <w:pPr>
            <w:pStyle w:val="TOC1"/>
            <w:tabs>
              <w:tab w:val="left" w:pos="993"/>
              <w:tab w:val="right" w:leader="dot" w:pos="9054"/>
            </w:tabs>
            <w:rPr>
              <w:rFonts w:asciiTheme="minorHAnsi" w:hAnsiTheme="minorHAnsi"/>
              <w:b w:val="0"/>
              <w:bCs w:val="0"/>
              <w:noProof/>
              <w:sz w:val="24"/>
              <w:szCs w:val="24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103765416" w:history="1">
            <w:r w:rsidR="00180CB6" w:rsidRPr="004F5ACE">
              <w:rPr>
                <w:rStyle w:val="Hyperlink"/>
                <w:noProof/>
              </w:rPr>
              <w:t>1</w:t>
            </w:r>
            <w:r w:rsidR="00180CB6">
              <w:rPr>
                <w:rFonts w:asciiTheme="minorHAnsi" w:hAnsiTheme="minorHAnsi"/>
                <w:b w:val="0"/>
                <w:bCs w:val="0"/>
                <w:noProof/>
                <w:sz w:val="24"/>
                <w:szCs w:val="24"/>
              </w:rPr>
              <w:tab/>
            </w:r>
            <w:r w:rsidR="00180CB6" w:rsidRPr="004F5ACE">
              <w:rPr>
                <w:rStyle w:val="Hyperlink"/>
                <w:noProof/>
              </w:rPr>
              <w:t>Einleitung</w:t>
            </w:r>
            <w:r w:rsidR="00180CB6">
              <w:rPr>
                <w:noProof/>
                <w:webHidden/>
              </w:rPr>
              <w:tab/>
            </w:r>
            <w:r w:rsidR="00180CB6">
              <w:rPr>
                <w:noProof/>
                <w:webHidden/>
              </w:rPr>
              <w:fldChar w:fldCharType="begin"/>
            </w:r>
            <w:r w:rsidR="00180CB6">
              <w:rPr>
                <w:noProof/>
                <w:webHidden/>
              </w:rPr>
              <w:instrText xml:space="preserve"> PAGEREF _Toc103765416 \h </w:instrText>
            </w:r>
            <w:r w:rsidR="00180CB6">
              <w:rPr>
                <w:noProof/>
                <w:webHidden/>
              </w:rPr>
            </w:r>
            <w:r w:rsidR="00180CB6">
              <w:rPr>
                <w:noProof/>
                <w:webHidden/>
              </w:rPr>
              <w:fldChar w:fldCharType="separate"/>
            </w:r>
            <w:r w:rsidR="00180CB6">
              <w:rPr>
                <w:noProof/>
                <w:webHidden/>
              </w:rPr>
              <w:t>3</w:t>
            </w:r>
            <w:r w:rsidR="00180CB6">
              <w:rPr>
                <w:noProof/>
                <w:webHidden/>
              </w:rPr>
              <w:fldChar w:fldCharType="end"/>
            </w:r>
          </w:hyperlink>
        </w:p>
        <w:p w14:paraId="52D523F4" w14:textId="77777777" w:rsidR="00180CB6" w:rsidRDefault="00180CB6">
          <w:pPr>
            <w:pStyle w:val="TOC2"/>
            <w:rPr>
              <w:rFonts w:asciiTheme="minorHAnsi" w:hAnsiTheme="minorHAnsi"/>
              <w:sz w:val="24"/>
              <w:szCs w:val="24"/>
            </w:rPr>
          </w:pPr>
          <w:hyperlink w:anchor="_Toc103765417" w:history="1">
            <w:r w:rsidRPr="004F5ACE">
              <w:rPr>
                <w:rStyle w:val="Hyperlink"/>
              </w:rPr>
              <w:t>1.1</w:t>
            </w:r>
            <w:r>
              <w:rPr>
                <w:rFonts w:asciiTheme="minorHAnsi" w:hAnsiTheme="minorHAnsi"/>
                <w:sz w:val="24"/>
                <w:szCs w:val="24"/>
              </w:rPr>
              <w:tab/>
            </w:r>
            <w:r w:rsidRPr="004F5ACE">
              <w:rPr>
                <w:rStyle w:val="Hyperlink"/>
              </w:rPr>
              <w:t>Unterkapitel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_Toc103765417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5D1186A" w14:textId="77777777" w:rsidR="00180CB6" w:rsidRDefault="00180CB6">
          <w:pPr>
            <w:pStyle w:val="TOC3"/>
            <w:rPr>
              <w:rFonts w:asciiTheme="minorHAnsi" w:hAnsiTheme="minorHAnsi"/>
              <w:sz w:val="24"/>
              <w:szCs w:val="24"/>
            </w:rPr>
          </w:pPr>
          <w:hyperlink w:anchor="_Toc103765418" w:history="1">
            <w:r w:rsidRPr="004F5ACE">
              <w:rPr>
                <w:rStyle w:val="Hyperlink"/>
              </w:rPr>
              <w:t>1.1.1</w:t>
            </w:r>
            <w:r>
              <w:rPr>
                <w:rFonts w:asciiTheme="minorHAnsi" w:hAnsiTheme="minorHAnsi"/>
                <w:sz w:val="24"/>
                <w:szCs w:val="24"/>
              </w:rPr>
              <w:tab/>
            </w:r>
            <w:r w:rsidRPr="004F5ACE">
              <w:rPr>
                <w:rStyle w:val="Hyperlink"/>
              </w:rPr>
              <w:t>Dritte Ebene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_Toc103765418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1A26D01" w14:textId="77777777" w:rsidR="00F170AE" w:rsidRDefault="00F170AE" w:rsidP="009F4CAF">
          <w:r>
            <w:rPr>
              <w:noProof/>
            </w:rPr>
            <w:fldChar w:fldCharType="end"/>
          </w:r>
        </w:p>
      </w:sdtContent>
    </w:sdt>
    <w:p w14:paraId="5F3C98AD" w14:textId="77777777" w:rsidR="00F170AE" w:rsidRDefault="00F170AE" w:rsidP="009F4CAF">
      <w:r>
        <w:br w:type="page"/>
      </w:r>
    </w:p>
    <w:p w14:paraId="32BA1278" w14:textId="77777777" w:rsidR="00F170AE" w:rsidRPr="007300AA" w:rsidRDefault="0043313D" w:rsidP="007300AA">
      <w:pPr>
        <w:pStyle w:val="Heading1"/>
      </w:pPr>
      <w:bookmarkStart w:id="0" w:name="_Toc103765416"/>
      <w:r w:rsidRPr="007300AA">
        <w:lastRenderedPageBreak/>
        <w:t>Einleitung</w:t>
      </w:r>
      <w:bookmarkEnd w:id="0"/>
    </w:p>
    <w:p w14:paraId="27635578" w14:textId="77777777" w:rsidR="00F170AE" w:rsidRPr="009F4CAF" w:rsidRDefault="004C3B35" w:rsidP="009F4CAF">
      <w:r w:rsidRPr="009F4CAF">
        <w:t xml:space="preserve">Text wird generell mit der Formatvorlage </w:t>
      </w:r>
      <w:r w:rsidR="0001405E">
        <w:t>«</w:t>
      </w:r>
      <w:r w:rsidRPr="009F4CAF">
        <w:t>Standard</w:t>
      </w:r>
      <w:r w:rsidR="0001405E">
        <w:t>»</w:t>
      </w:r>
      <w:r w:rsidRPr="009F4CAF">
        <w:t xml:space="preserve"> geschrieben.</w:t>
      </w:r>
    </w:p>
    <w:p w14:paraId="28D2A833" w14:textId="77777777" w:rsidR="0043313D" w:rsidRPr="008A40FE" w:rsidRDefault="004C3B35" w:rsidP="008A40FE">
      <w:pPr>
        <w:pStyle w:val="ListParagraph"/>
        <w:numPr>
          <w:ilvl w:val="0"/>
          <w:numId w:val="35"/>
        </w:numPr>
      </w:pPr>
      <w:r w:rsidRPr="008A40FE">
        <w:t xml:space="preserve">Listen haben </w:t>
      </w:r>
      <w:r w:rsidR="009F4CAF" w:rsidRPr="008A40FE">
        <w:t>eine eigene</w:t>
      </w:r>
      <w:r w:rsidRPr="008A40FE">
        <w:t xml:space="preserve"> Formatvorlage</w:t>
      </w:r>
    </w:p>
    <w:p w14:paraId="348B6A92" w14:textId="77777777" w:rsidR="004C3B35" w:rsidRPr="008A40FE" w:rsidRDefault="004C3B35" w:rsidP="008A40FE">
      <w:pPr>
        <w:pStyle w:val="ListParagraph"/>
        <w:numPr>
          <w:ilvl w:val="0"/>
          <w:numId w:val="35"/>
        </w:numPr>
      </w:pPr>
      <w:r w:rsidRPr="008A40FE">
        <w:t>Die hei</w:t>
      </w:r>
      <w:r w:rsidR="009F4CAF" w:rsidRPr="008A40FE">
        <w:t>s</w:t>
      </w:r>
      <w:r w:rsidRPr="008A40FE">
        <w:t xml:space="preserve">st </w:t>
      </w:r>
      <w:r w:rsidR="0001405E" w:rsidRPr="008A40FE">
        <w:t>«</w:t>
      </w:r>
      <w:r w:rsidRPr="008A40FE">
        <w:t>Liste</w:t>
      </w:r>
      <w:r w:rsidR="000F4364" w:rsidRPr="008A40FE">
        <w:t>nabsatz</w:t>
      </w:r>
      <w:r w:rsidR="0001405E" w:rsidRPr="008A40FE">
        <w:t>»</w:t>
      </w:r>
    </w:p>
    <w:p w14:paraId="638425CC" w14:textId="77777777" w:rsidR="00F170AE" w:rsidRPr="007300AA" w:rsidRDefault="00F170AE" w:rsidP="007300AA">
      <w:pPr>
        <w:pStyle w:val="Heading2"/>
      </w:pPr>
      <w:bookmarkStart w:id="1" w:name="_Toc103765417"/>
      <w:r w:rsidRPr="007300AA">
        <w:t>Unterkapitel</w:t>
      </w:r>
      <w:bookmarkEnd w:id="1"/>
    </w:p>
    <w:p w14:paraId="5FAAFD3E" w14:textId="77777777" w:rsidR="00F170AE" w:rsidRDefault="009F4CAF" w:rsidP="009F4CAF">
      <w:r>
        <w:t>Leerzeilen vermeiden. Dazu haben die Abschnitte Abstände, die in der Formatvorlage verändert werden können.</w:t>
      </w:r>
    </w:p>
    <w:p w14:paraId="3DC21036" w14:textId="77777777" w:rsidR="0001405E" w:rsidRPr="000F4364" w:rsidRDefault="003F4A1A" w:rsidP="000F4364">
      <w:pPr>
        <w:pStyle w:val="ListParagraph"/>
        <w:numPr>
          <w:ilvl w:val="0"/>
          <w:numId w:val="32"/>
        </w:numPr>
        <w:tabs>
          <w:tab w:val="left" w:pos="426"/>
        </w:tabs>
        <w:ind w:left="851" w:hanging="425"/>
      </w:pPr>
      <w:r w:rsidRPr="000F4364">
        <w:t xml:space="preserve">Nummerierte Liste mit </w:t>
      </w:r>
      <w:r w:rsidR="0001405E" w:rsidRPr="000F4364">
        <w:t xml:space="preserve">der </w:t>
      </w:r>
    </w:p>
    <w:p w14:paraId="58F4B58B" w14:textId="77777777" w:rsidR="003F4A1A" w:rsidRPr="000F4364" w:rsidRDefault="0001405E" w:rsidP="000F4364">
      <w:pPr>
        <w:pStyle w:val="ListParagraph"/>
        <w:numPr>
          <w:ilvl w:val="0"/>
          <w:numId w:val="32"/>
        </w:numPr>
        <w:tabs>
          <w:tab w:val="left" w:pos="426"/>
        </w:tabs>
        <w:ind w:left="851" w:hanging="425"/>
      </w:pPr>
      <w:r w:rsidRPr="000F4364">
        <w:t>Formatvorlage «</w:t>
      </w:r>
      <w:r w:rsidR="000F4364" w:rsidRPr="000F4364">
        <w:t>Listenabsatz</w:t>
      </w:r>
      <w:r w:rsidRPr="000F4364">
        <w:t>»</w:t>
      </w:r>
    </w:p>
    <w:p w14:paraId="3EE56BBD" w14:textId="77777777" w:rsidR="0001405E" w:rsidRPr="0001405E" w:rsidRDefault="0001405E" w:rsidP="0001405E">
      <w:r>
        <w:t>Nach der Liste ist der Abstand grösser, wenn wieder die Formatvorlage «Standard» verwendet wird.</w:t>
      </w:r>
    </w:p>
    <w:p w14:paraId="02630E20" w14:textId="77777777" w:rsidR="00F170AE" w:rsidRPr="007300AA" w:rsidRDefault="00F170AE" w:rsidP="007300AA">
      <w:pPr>
        <w:pStyle w:val="Heading1"/>
      </w:pPr>
      <w:bookmarkStart w:id="2" w:name="_Toc103765418"/>
      <w:r w:rsidRPr="007300AA">
        <w:t>Dritte Ebene</w:t>
      </w:r>
      <w:bookmarkEnd w:id="2"/>
    </w:p>
    <w:p w14:paraId="2D219AA6" w14:textId="77777777" w:rsidR="004C3B35" w:rsidRDefault="004C3B35" w:rsidP="009F4CAF">
      <w:r>
        <w:t>Eine vierte Ebene gibt es nicht.</w:t>
      </w:r>
    </w:p>
    <w:p w14:paraId="7D368E8C" w14:textId="77777777" w:rsidR="004C3B35" w:rsidRDefault="004C3B35" w:rsidP="003F4A1A">
      <w:pPr>
        <w:pStyle w:val="Zwischentitel"/>
      </w:pPr>
      <w:r w:rsidRPr="004C3B35">
        <w:t xml:space="preserve">Da wird </w:t>
      </w:r>
      <w:r w:rsidR="003F4A1A">
        <w:t>die</w:t>
      </w:r>
      <w:r w:rsidRPr="004C3B35">
        <w:t xml:space="preserve"> Formatvorlage </w:t>
      </w:r>
      <w:r w:rsidR="003F4A1A">
        <w:t>«</w:t>
      </w:r>
      <w:r w:rsidRPr="004C3B35">
        <w:t>Zwischentitel</w:t>
      </w:r>
      <w:r w:rsidR="003F4A1A">
        <w:t>»</w:t>
      </w:r>
      <w:r w:rsidRPr="004C3B35">
        <w:t xml:space="preserve"> </w:t>
      </w:r>
      <w:r w:rsidR="003F4A1A">
        <w:t>benutzt</w:t>
      </w:r>
    </w:p>
    <w:sectPr w:rsidR="004C3B35" w:rsidSect="006D50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045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B4C3B" w14:textId="77777777" w:rsidR="008A743F" w:rsidRDefault="008A743F" w:rsidP="009F4CAF">
      <w:r>
        <w:separator/>
      </w:r>
    </w:p>
  </w:endnote>
  <w:endnote w:type="continuationSeparator" w:id="0">
    <w:p w14:paraId="23091C98" w14:textId="77777777" w:rsidR="008A743F" w:rsidRDefault="008A743F" w:rsidP="009F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7B3D" w14:textId="77777777" w:rsidR="006157C5" w:rsidRDefault="00615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4B44" w14:textId="77777777" w:rsidR="009F4CAF" w:rsidRPr="009F4CAF" w:rsidRDefault="003F4A1A" w:rsidP="009F4CAF">
    <w:pPr>
      <w:pStyle w:val="Footer"/>
    </w:pPr>
    <w:fldSimple w:instr=" TITLE  \* MERGEFORMAT ">
      <w:r w:rsidR="007300AA">
        <w:t>In Eigenschaften Titel anpassen</w:t>
      </w:r>
    </w:fldSimple>
    <w:r w:rsidR="009F4CAF" w:rsidRPr="009F4CAF">
      <w:tab/>
    </w:r>
    <w:r w:rsidR="009F4CAF" w:rsidRPr="009F4CAF">
      <w:tab/>
      <w:t xml:space="preserve">Seite </w:t>
    </w:r>
    <w:r w:rsidR="009F4CAF" w:rsidRPr="009F4CAF">
      <w:fldChar w:fldCharType="begin"/>
    </w:r>
    <w:r w:rsidR="009F4CAF" w:rsidRPr="009F4CAF">
      <w:instrText xml:space="preserve"> PAGE  \* MERGEFORMAT </w:instrText>
    </w:r>
    <w:r w:rsidR="009F4CAF" w:rsidRPr="009F4CAF">
      <w:fldChar w:fldCharType="separate"/>
    </w:r>
    <w:r w:rsidR="009F4CAF" w:rsidRPr="009F4CAF">
      <w:t>4</w:t>
    </w:r>
    <w:r w:rsidR="009F4CAF" w:rsidRPr="009F4CAF">
      <w:fldChar w:fldCharType="end"/>
    </w:r>
    <w:r w:rsidR="009F4CAF" w:rsidRPr="009F4CAF">
      <w:t xml:space="preserve"> / </w:t>
    </w:r>
    <w:fldSimple w:instr=" NUMPAGES  \* MERGEFORMAT ">
      <w:r w:rsidR="009F4CAF" w:rsidRPr="009F4CAF"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A1BB" w14:textId="77777777" w:rsidR="006157C5" w:rsidRDefault="00615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648B" w14:textId="77777777" w:rsidR="008A743F" w:rsidRDefault="008A743F" w:rsidP="009F4CAF">
      <w:r>
        <w:separator/>
      </w:r>
    </w:p>
  </w:footnote>
  <w:footnote w:type="continuationSeparator" w:id="0">
    <w:p w14:paraId="42392AB5" w14:textId="77777777" w:rsidR="008A743F" w:rsidRDefault="008A743F" w:rsidP="009F4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414A" w14:textId="77777777" w:rsidR="006157C5" w:rsidRDefault="00615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CC29" w14:textId="77777777" w:rsidR="004370CC" w:rsidRDefault="004370CC" w:rsidP="00DE07F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693F" w14:textId="77777777" w:rsidR="00784D1A" w:rsidRDefault="006D50A3">
    <w:pPr>
      <w:pStyle w:val="Head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30208B6B" wp14:editId="6B916587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84800"/>
          <wp:effectExtent l="0" t="0" r="0" b="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BA77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56B4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CCEF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FE1A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0E8B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3A29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941B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BC0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DE4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EA7B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00218"/>
    <w:multiLevelType w:val="multilevel"/>
    <w:tmpl w:val="CD468BB4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2A6268"/>
    <w:multiLevelType w:val="hybridMultilevel"/>
    <w:tmpl w:val="F6F6F3C0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7BC2D49"/>
    <w:multiLevelType w:val="hybridMultilevel"/>
    <w:tmpl w:val="32E2527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EB2FC7"/>
    <w:multiLevelType w:val="hybridMultilevel"/>
    <w:tmpl w:val="1FB85A0C"/>
    <w:lvl w:ilvl="0" w:tplc="D9D2D9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48283D"/>
    <w:multiLevelType w:val="hybridMultilevel"/>
    <w:tmpl w:val="DCD091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CD1819"/>
    <w:multiLevelType w:val="multilevel"/>
    <w:tmpl w:val="4FAC01CA"/>
    <w:numStyleLink w:val="NumList"/>
  </w:abstractNum>
  <w:abstractNum w:abstractNumId="16" w15:restartNumberingAfterBreak="0">
    <w:nsid w:val="23C332D5"/>
    <w:multiLevelType w:val="multilevel"/>
    <w:tmpl w:val="4FAC01CA"/>
    <w:styleLink w:val="NumList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Verdana" w:hAnsi="Verdana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252D88"/>
    <w:multiLevelType w:val="multilevel"/>
    <w:tmpl w:val="349C99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8" w15:restartNumberingAfterBreak="0">
    <w:nsid w:val="309B5441"/>
    <w:multiLevelType w:val="hybridMultilevel"/>
    <w:tmpl w:val="E1F2A9DA"/>
    <w:lvl w:ilvl="0" w:tplc="90F8E618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44A3F"/>
    <w:multiLevelType w:val="multilevel"/>
    <w:tmpl w:val="6DE0914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3A1219"/>
    <w:multiLevelType w:val="multilevel"/>
    <w:tmpl w:val="50EE3474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1" w15:restartNumberingAfterBreak="0">
    <w:nsid w:val="45F5178C"/>
    <w:multiLevelType w:val="multilevel"/>
    <w:tmpl w:val="88989974"/>
    <w:styleLink w:val="AktuelleListe1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1E5174"/>
    <w:multiLevelType w:val="multilevel"/>
    <w:tmpl w:val="6DE09148"/>
    <w:lvl w:ilvl="0">
      <w:start w:val="1"/>
      <w:numFmt w:val="ordinal"/>
      <w:pStyle w:val="List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D57E9F"/>
    <w:multiLevelType w:val="multilevel"/>
    <w:tmpl w:val="4FAC01CA"/>
    <w:numStyleLink w:val="NumList"/>
  </w:abstractNum>
  <w:abstractNum w:abstractNumId="24" w15:restartNumberingAfterBreak="0">
    <w:nsid w:val="52BF29F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4881DC9"/>
    <w:multiLevelType w:val="multilevel"/>
    <w:tmpl w:val="4FAC01CA"/>
    <w:numStyleLink w:val="NumList"/>
  </w:abstractNum>
  <w:abstractNum w:abstractNumId="26" w15:restartNumberingAfterBreak="0">
    <w:nsid w:val="55475ACB"/>
    <w:multiLevelType w:val="multilevel"/>
    <w:tmpl w:val="93C0D73A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06F5CA1"/>
    <w:multiLevelType w:val="multilevel"/>
    <w:tmpl w:val="349C99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8" w15:restartNumberingAfterBreak="0">
    <w:nsid w:val="682B7698"/>
    <w:multiLevelType w:val="multilevel"/>
    <w:tmpl w:val="66869F6A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C4842A1"/>
    <w:multiLevelType w:val="multilevel"/>
    <w:tmpl w:val="E3360D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51154DE"/>
    <w:multiLevelType w:val="multilevel"/>
    <w:tmpl w:val="349C99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 w16cid:durableId="1186596379">
    <w:abstractNumId w:val="29"/>
  </w:num>
  <w:num w:numId="2" w16cid:durableId="298923819">
    <w:abstractNumId w:val="13"/>
  </w:num>
  <w:num w:numId="3" w16cid:durableId="921794394">
    <w:abstractNumId w:val="0"/>
  </w:num>
  <w:num w:numId="4" w16cid:durableId="1681732530">
    <w:abstractNumId w:val="1"/>
  </w:num>
  <w:num w:numId="5" w16cid:durableId="1478111530">
    <w:abstractNumId w:val="2"/>
  </w:num>
  <w:num w:numId="6" w16cid:durableId="1567032995">
    <w:abstractNumId w:val="3"/>
  </w:num>
  <w:num w:numId="7" w16cid:durableId="179010342">
    <w:abstractNumId w:val="8"/>
  </w:num>
  <w:num w:numId="8" w16cid:durableId="2057503491">
    <w:abstractNumId w:val="4"/>
  </w:num>
  <w:num w:numId="9" w16cid:durableId="563836485">
    <w:abstractNumId w:val="5"/>
  </w:num>
  <w:num w:numId="10" w16cid:durableId="1390112937">
    <w:abstractNumId w:val="6"/>
  </w:num>
  <w:num w:numId="11" w16cid:durableId="1576360481">
    <w:abstractNumId w:val="7"/>
  </w:num>
  <w:num w:numId="12" w16cid:durableId="187329138">
    <w:abstractNumId w:val="9"/>
  </w:num>
  <w:num w:numId="13" w16cid:durableId="1076587885">
    <w:abstractNumId w:val="16"/>
  </w:num>
  <w:num w:numId="14" w16cid:durableId="902645546">
    <w:abstractNumId w:val="25"/>
  </w:num>
  <w:num w:numId="15" w16cid:durableId="759063993">
    <w:abstractNumId w:val="13"/>
  </w:num>
  <w:num w:numId="16" w16cid:durableId="1678462376">
    <w:abstractNumId w:val="23"/>
  </w:num>
  <w:num w:numId="17" w16cid:durableId="1287278290">
    <w:abstractNumId w:val="13"/>
  </w:num>
  <w:num w:numId="18" w16cid:durableId="1956250598">
    <w:abstractNumId w:val="24"/>
  </w:num>
  <w:num w:numId="19" w16cid:durableId="2408726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0950957">
    <w:abstractNumId w:val="28"/>
  </w:num>
  <w:num w:numId="21" w16cid:durableId="306325552">
    <w:abstractNumId w:val="21"/>
  </w:num>
  <w:num w:numId="22" w16cid:durableId="2137408063">
    <w:abstractNumId w:val="15"/>
  </w:num>
  <w:num w:numId="23" w16cid:durableId="12991428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8308738">
    <w:abstractNumId w:val="17"/>
  </w:num>
  <w:num w:numId="25" w16cid:durableId="1085955140">
    <w:abstractNumId w:val="26"/>
  </w:num>
  <w:num w:numId="26" w16cid:durableId="276761694">
    <w:abstractNumId w:val="22"/>
  </w:num>
  <w:num w:numId="27" w16cid:durableId="702483766">
    <w:abstractNumId w:val="30"/>
  </w:num>
  <w:num w:numId="28" w16cid:durableId="513956377">
    <w:abstractNumId w:val="19"/>
  </w:num>
  <w:num w:numId="29" w16cid:durableId="178662118">
    <w:abstractNumId w:val="10"/>
  </w:num>
  <w:num w:numId="30" w16cid:durableId="1992903950">
    <w:abstractNumId w:val="12"/>
  </w:num>
  <w:num w:numId="31" w16cid:durableId="413667851">
    <w:abstractNumId w:val="27"/>
  </w:num>
  <w:num w:numId="32" w16cid:durableId="376975207">
    <w:abstractNumId w:val="20"/>
  </w:num>
  <w:num w:numId="33" w16cid:durableId="1400903861">
    <w:abstractNumId w:val="11"/>
  </w:num>
  <w:num w:numId="34" w16cid:durableId="924874740">
    <w:abstractNumId w:val="14"/>
  </w:num>
  <w:num w:numId="35" w16cid:durableId="2694399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AA"/>
    <w:rsid w:val="0001405E"/>
    <w:rsid w:val="000F4364"/>
    <w:rsid w:val="00180CB6"/>
    <w:rsid w:val="00242246"/>
    <w:rsid w:val="00242AA2"/>
    <w:rsid w:val="00245456"/>
    <w:rsid w:val="00361A59"/>
    <w:rsid w:val="00384A19"/>
    <w:rsid w:val="003F4A1A"/>
    <w:rsid w:val="0043313D"/>
    <w:rsid w:val="00433355"/>
    <w:rsid w:val="004370CC"/>
    <w:rsid w:val="004C3B35"/>
    <w:rsid w:val="0052162A"/>
    <w:rsid w:val="006157C5"/>
    <w:rsid w:val="00684637"/>
    <w:rsid w:val="006D50A3"/>
    <w:rsid w:val="00701ADD"/>
    <w:rsid w:val="007124D3"/>
    <w:rsid w:val="007300AA"/>
    <w:rsid w:val="00784D1A"/>
    <w:rsid w:val="007C445D"/>
    <w:rsid w:val="008147EE"/>
    <w:rsid w:val="008A40FE"/>
    <w:rsid w:val="008A743F"/>
    <w:rsid w:val="009F4CAF"/>
    <w:rsid w:val="00D96FBB"/>
    <w:rsid w:val="00DE07F5"/>
    <w:rsid w:val="00F06D62"/>
    <w:rsid w:val="00F170AE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2669FFE"/>
  <w14:defaultImageDpi w14:val="300"/>
  <w15:docId w15:val="{C22866CC-9FDB-4F7C-8BF5-D2CEE340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AF"/>
    <w:pPr>
      <w:spacing w:after="120"/>
      <w:ind w:left="425"/>
    </w:pPr>
    <w:rPr>
      <w:rFonts w:ascii="Verdana" w:hAnsi="Verdana"/>
      <w:sz w:val="22"/>
      <w:szCs w:val="22"/>
      <w:lang w:val="de-CH"/>
    </w:rPr>
  </w:style>
  <w:style w:type="paragraph" w:styleId="Heading1">
    <w:name w:val="heading 1"/>
    <w:basedOn w:val="Heading3"/>
    <w:next w:val="Normal"/>
    <w:link w:val="Heading1Char"/>
    <w:uiPriority w:val="9"/>
    <w:qFormat/>
    <w:rsid w:val="007300AA"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0AA"/>
    <w:pPr>
      <w:keepNext/>
      <w:keepLines/>
      <w:numPr>
        <w:ilvl w:val="1"/>
        <w:numId w:val="1"/>
      </w:numPr>
      <w:spacing w:before="240" w:after="18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3B35"/>
    <w:pPr>
      <w:keepNext/>
      <w:keepLines/>
      <w:numPr>
        <w:ilvl w:val="2"/>
        <w:numId w:val="1"/>
      </w:numPr>
      <w:spacing w:before="120"/>
      <w:outlineLvl w:val="2"/>
    </w:pPr>
    <w:rPr>
      <w:rFonts w:asciiTheme="majorHAnsi" w:eastAsiaTheme="majorEastAsia" w:hAnsiTheme="majorHAnsi" w:cstheme="majorBidi"/>
      <w:b/>
      <w:bCs/>
      <w:color w:val="243F60" w:themeColor="accent1" w:themeShade="7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3313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3313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13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13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13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13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0CC"/>
  </w:style>
  <w:style w:type="paragraph" w:styleId="Footer">
    <w:name w:val="footer"/>
    <w:basedOn w:val="Normal"/>
    <w:link w:val="FooterChar"/>
    <w:uiPriority w:val="99"/>
    <w:unhideWhenUsed/>
    <w:rsid w:val="009F4CAF"/>
    <w:pP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F4CAF"/>
    <w:rPr>
      <w:rFonts w:ascii="Verdana" w:hAnsi="Verdana"/>
      <w:sz w:val="16"/>
      <w:szCs w:val="16"/>
      <w:lang w:val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0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0CC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300AA"/>
    <w:rPr>
      <w:rFonts w:asciiTheme="majorHAnsi" w:eastAsiaTheme="majorEastAsia" w:hAnsiTheme="majorHAnsi" w:cstheme="majorBidi"/>
      <w:b/>
      <w:bCs/>
      <w:sz w:val="26"/>
      <w:szCs w:val="26"/>
      <w:lang w:val="de-CH"/>
    </w:rPr>
  </w:style>
  <w:style w:type="paragraph" w:styleId="TOCHeading">
    <w:name w:val="TOC Heading"/>
    <w:basedOn w:val="Heading1"/>
    <w:next w:val="Normal"/>
    <w:uiPriority w:val="39"/>
    <w:unhideWhenUsed/>
    <w:qFormat/>
    <w:rsid w:val="00F170AE"/>
    <w:pPr>
      <w:spacing w:before="480" w:line="276" w:lineRule="auto"/>
      <w:outlineLvl w:val="9"/>
    </w:pPr>
    <w:rPr>
      <w:b w:val="0"/>
      <w:bCs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70AE"/>
    <w:pPr>
      <w:spacing w:before="240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3313D"/>
    <w:pPr>
      <w:tabs>
        <w:tab w:val="left" w:pos="1276"/>
        <w:tab w:val="right" w:leader="dot" w:pos="9056"/>
      </w:tabs>
      <w:spacing w:before="120"/>
      <w:ind w:left="709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3313D"/>
    <w:pPr>
      <w:tabs>
        <w:tab w:val="left" w:pos="1843"/>
        <w:tab w:val="right" w:leader="dot" w:pos="9056"/>
      </w:tabs>
      <w:ind w:left="993"/>
    </w:pPr>
    <w:rPr>
      <w:noProof/>
      <w:sz w:val="18"/>
      <w:szCs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170AE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170AE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170AE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170AE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170AE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170AE"/>
    <w:pPr>
      <w:ind w:left="192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00AA"/>
    <w:rPr>
      <w:rFonts w:asciiTheme="majorHAnsi" w:eastAsiaTheme="majorEastAsia" w:hAnsiTheme="majorHAnsi" w:cstheme="majorBidi"/>
      <w:b/>
      <w:bCs/>
      <w:sz w:val="28"/>
      <w:szCs w:val="28"/>
      <w:lang w:val="de-CH"/>
    </w:rPr>
  </w:style>
  <w:style w:type="character" w:customStyle="1" w:styleId="Heading3Char">
    <w:name w:val="Heading 3 Char"/>
    <w:basedOn w:val="DefaultParagraphFont"/>
    <w:link w:val="Heading3"/>
    <w:uiPriority w:val="9"/>
    <w:rsid w:val="004C3B35"/>
    <w:rPr>
      <w:rFonts w:asciiTheme="majorHAnsi" w:eastAsiaTheme="majorEastAsia" w:hAnsiTheme="majorHAnsi" w:cstheme="majorBidi"/>
      <w:b/>
      <w:bCs/>
      <w:color w:val="243F60" w:themeColor="accent1" w:themeShade="7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3313D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3313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13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1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1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1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1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0F4364"/>
    <w:pPr>
      <w:ind w:left="0"/>
      <w:contextualSpacing/>
    </w:pPr>
  </w:style>
  <w:style w:type="paragraph" w:customStyle="1" w:styleId="Zwischentitel">
    <w:name w:val="Zwischentitel"/>
    <w:basedOn w:val="Normal"/>
    <w:next w:val="Normal"/>
    <w:qFormat/>
    <w:rsid w:val="00D96FB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FBB"/>
    <w:pPr>
      <w:numPr>
        <w:ilvl w:val="1"/>
      </w:numPr>
      <w:spacing w:after="160"/>
      <w:ind w:left="425"/>
    </w:pPr>
    <w:rPr>
      <w:color w:val="5A5A5A" w:themeColor="text1" w:themeTint="A5"/>
      <w:spacing w:val="15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96FBB"/>
    <w:rPr>
      <w:rFonts w:ascii="Verdana" w:hAnsi="Verdana"/>
      <w:color w:val="5A5A5A" w:themeColor="text1" w:themeTint="A5"/>
      <w:spacing w:val="15"/>
      <w:sz w:val="20"/>
      <w:szCs w:val="22"/>
    </w:rPr>
  </w:style>
  <w:style w:type="character" w:styleId="SubtleEmphasis">
    <w:name w:val="Subtle Emphasis"/>
    <w:basedOn w:val="DefaultParagraphFont"/>
    <w:uiPriority w:val="19"/>
    <w:rsid w:val="00D96FBB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D96FBB"/>
    <w:rPr>
      <w:i/>
      <w:iCs/>
    </w:rPr>
  </w:style>
  <w:style w:type="character" w:styleId="IntenseEmphasis">
    <w:name w:val="Intense Emphasis"/>
    <w:basedOn w:val="DefaultParagraphFont"/>
    <w:uiPriority w:val="21"/>
    <w:rsid w:val="00D96FBB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rsid w:val="00D96FBB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D96FB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FBB"/>
    <w:rPr>
      <w:rFonts w:ascii="Verdana" w:hAnsi="Verdana"/>
      <w:i/>
      <w:iCs/>
      <w:color w:val="404040" w:themeColor="text1" w:themeTint="BF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D96FB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FBB"/>
    <w:rPr>
      <w:rFonts w:ascii="Verdana" w:hAnsi="Verdana"/>
      <w:i/>
      <w:iCs/>
      <w:color w:val="4F81BD" w:themeColor="accent1"/>
      <w:sz w:val="22"/>
      <w:szCs w:val="22"/>
    </w:rPr>
  </w:style>
  <w:style w:type="character" w:styleId="SubtleReference">
    <w:name w:val="Subtle Reference"/>
    <w:basedOn w:val="DefaultParagraphFont"/>
    <w:uiPriority w:val="31"/>
    <w:rsid w:val="009F4CA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F4CA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rsid w:val="009F4CAF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3F4A1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A1A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styleId="ListNumber">
    <w:name w:val="List Number"/>
    <w:basedOn w:val="ListParagraph"/>
    <w:uiPriority w:val="99"/>
    <w:unhideWhenUsed/>
    <w:qFormat/>
    <w:rsid w:val="00F06D62"/>
    <w:pPr>
      <w:numPr>
        <w:numId w:val="22"/>
      </w:numPr>
      <w:ind w:left="851" w:hanging="425"/>
    </w:pPr>
  </w:style>
  <w:style w:type="numbering" w:customStyle="1" w:styleId="NumList">
    <w:name w:val="NumList"/>
    <w:uiPriority w:val="99"/>
    <w:rsid w:val="007C445D"/>
    <w:pPr>
      <w:numPr>
        <w:numId w:val="13"/>
      </w:numPr>
    </w:pPr>
  </w:style>
  <w:style w:type="paragraph" w:styleId="List">
    <w:name w:val="List"/>
    <w:basedOn w:val="ListParagraph"/>
    <w:uiPriority w:val="99"/>
    <w:unhideWhenUsed/>
    <w:qFormat/>
    <w:rsid w:val="000F4364"/>
    <w:pPr>
      <w:numPr>
        <w:numId w:val="26"/>
      </w:numPr>
      <w:ind w:left="851" w:hanging="425"/>
    </w:pPr>
  </w:style>
  <w:style w:type="numbering" w:customStyle="1" w:styleId="AktuelleListe1">
    <w:name w:val="Aktuelle Liste1"/>
    <w:uiPriority w:val="99"/>
    <w:rsid w:val="00F06D62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thi\Local\Web\poweron\wiki\energie360\Vorlage%20Konzep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1e887d-8cfa-4cc9-9a26-c2a69e734770" xsi:nil="true"/>
    <lcf76f155ced4ddcb4097134ff3c332f xmlns="bd4118e5-986f-4afb-af01-681a8f199e5e">
      <Terms xmlns="http://schemas.microsoft.com/office/infopath/2007/PartnerControls"/>
    </lcf76f155ced4ddcb4097134ff3c332f>
    <SharedWithUsers xmlns="fc1e887d-8cfa-4cc9-9a26-c2a69e73477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B92C6192641849B69653835F053D9F" ma:contentTypeVersion="16" ma:contentTypeDescription="Ein neues Dokument erstellen." ma:contentTypeScope="" ma:versionID="b5540f905fc375ba09b686ef20311bbc">
  <xsd:schema xmlns:xsd="http://www.w3.org/2001/XMLSchema" xmlns:xs="http://www.w3.org/2001/XMLSchema" xmlns:p="http://schemas.microsoft.com/office/2006/metadata/properties" xmlns:ns2="fc1e887d-8cfa-4cc9-9a26-c2a69e734770" xmlns:ns3="bd4118e5-986f-4afb-af01-681a8f199e5e" targetNamespace="http://schemas.microsoft.com/office/2006/metadata/properties" ma:root="true" ma:fieldsID="8a265247bf4c75b151a7bb769e3eaebe" ns2:_="" ns3:_="">
    <xsd:import namespace="fc1e887d-8cfa-4cc9-9a26-c2a69e734770"/>
    <xsd:import namespace="bd4118e5-986f-4afb-af01-681a8f199e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e887d-8cfa-4cc9-9a26-c2a69e7347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d1b20d5-8fc1-4283-86fa-996c769b8f03}" ma:internalName="TaxCatchAll" ma:showField="CatchAllData" ma:web="fc1e887d-8cfa-4cc9-9a26-c2a69e734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18e5-986f-4afb-af01-681a8f199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f200a82d-2be3-4058-9db6-9d9503426e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74DB26-64F5-4AB0-8D66-D36DADE9A7B2}">
  <ds:schemaRefs>
    <ds:schemaRef ds:uri="http://schemas.microsoft.com/office/2006/metadata/properties"/>
    <ds:schemaRef ds:uri="http://schemas.microsoft.com/office/infopath/2007/PartnerControls"/>
    <ds:schemaRef ds:uri="fc1e887d-8cfa-4cc9-9a26-c2a69e734770"/>
    <ds:schemaRef ds:uri="bd4118e5-986f-4afb-af01-681a8f199e5e"/>
  </ds:schemaRefs>
</ds:datastoreItem>
</file>

<file path=customXml/itemProps2.xml><?xml version="1.0" encoding="utf-8"?>
<ds:datastoreItem xmlns:ds="http://schemas.openxmlformats.org/officeDocument/2006/customXml" ds:itemID="{C530B453-799F-422D-870B-064479FB0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A8D84-DF12-44AA-BF82-E81C69BDE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e887d-8cfa-4cc9-9a26-c2a69e734770"/>
    <ds:schemaRef ds:uri="bd4118e5-986f-4afb-af01-681a8f199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6D65AD-73BD-EC46-AEEF-D310E6FE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Konzept.dotx</Template>
  <TotalTime>1</TotalTime>
  <Pages>3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 Eigenschaften Titel anpassen</vt:lpstr>
    </vt:vector>
  </TitlesOfParts>
  <Manager>In Eigenschaften Manager anpassen</Manager>
  <Company>Project Competence AG</Company>
  <LinksUpToDate>false</LinksUpToDate>
  <CharactersWithSpaces>1172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Eigenschaften Titel anpassen</dc:title>
  <dc:subject>In Eigenschaften Betreff anpassen</dc:subject>
  <dc:creator>Patrick Motsch</dc:creator>
  <cp:keywords/>
  <dc:description/>
  <cp:lastModifiedBy>Patrick Motsch</cp:lastModifiedBy>
  <cp:revision>1</cp:revision>
  <dcterms:created xsi:type="dcterms:W3CDTF">2025-08-27T07:17:00Z</dcterms:created>
  <dcterms:modified xsi:type="dcterms:W3CDTF">2025-08-27T07:18:00Z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0x010100D1B92C6192641849B69653835F053D9F</vt:lpwstr>
  </property>
  <property fmtid="{D5CDD505-2E9C-101B-9397-08002B2CF9AE}" pid="3" name="MediaServiceImageTags">
    <vt:lpwstr/>
  </property>
  <property fmtid="{D5CDD505-2E9C-101B-9397-08002B2CF9AE}" pid="4" name="Order">
    <vt:i4>7000</vt:i4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UniqueID0">
    <vt:lpwstr>20</vt:lpwstr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